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99" w:rsidRPr="00C95999" w:rsidRDefault="00577A3C" w:rsidP="00577A3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577A3C" w:rsidRPr="00C95999" w:rsidRDefault="00577A3C" w:rsidP="00C9599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к постановлению администрации города Твери </w:t>
      </w:r>
    </w:p>
    <w:p w:rsidR="00577A3C" w:rsidRPr="00577A3C" w:rsidRDefault="00577A3C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95999">
        <w:rPr>
          <w:rFonts w:ascii="Times New Roman" w:hAnsi="Times New Roman"/>
          <w:sz w:val="24"/>
          <w:szCs w:val="24"/>
        </w:rPr>
        <w:t>от «</w:t>
      </w:r>
      <w:r w:rsidR="00EA0C74">
        <w:rPr>
          <w:rFonts w:ascii="Times New Roman" w:hAnsi="Times New Roman"/>
          <w:sz w:val="24"/>
          <w:szCs w:val="24"/>
        </w:rPr>
        <w:t>30</w:t>
      </w:r>
      <w:r w:rsidRPr="00C95999">
        <w:rPr>
          <w:rFonts w:ascii="Times New Roman" w:hAnsi="Times New Roman"/>
          <w:sz w:val="24"/>
          <w:szCs w:val="24"/>
        </w:rPr>
        <w:t>»</w:t>
      </w:r>
      <w:r w:rsidR="00EA0C74">
        <w:rPr>
          <w:rFonts w:ascii="Times New Roman" w:hAnsi="Times New Roman"/>
          <w:sz w:val="24"/>
          <w:szCs w:val="24"/>
        </w:rPr>
        <w:t xml:space="preserve"> апреля </w:t>
      </w:r>
      <w:r w:rsidRPr="00C95999">
        <w:rPr>
          <w:rFonts w:ascii="Times New Roman" w:hAnsi="Times New Roman"/>
          <w:sz w:val="24"/>
          <w:szCs w:val="24"/>
        </w:rPr>
        <w:t>201</w:t>
      </w:r>
      <w:r w:rsidR="00B01B34">
        <w:rPr>
          <w:rFonts w:ascii="Times New Roman" w:hAnsi="Times New Roman"/>
          <w:sz w:val="24"/>
          <w:szCs w:val="24"/>
        </w:rPr>
        <w:t>4</w:t>
      </w:r>
      <w:r w:rsidRPr="00C95999">
        <w:rPr>
          <w:rFonts w:ascii="Times New Roman" w:hAnsi="Times New Roman"/>
          <w:sz w:val="24"/>
          <w:szCs w:val="24"/>
        </w:rPr>
        <w:t xml:space="preserve"> г.</w:t>
      </w:r>
      <w:r w:rsidR="00C95999" w:rsidRPr="00C95999">
        <w:rPr>
          <w:rFonts w:ascii="Times New Roman" w:hAnsi="Times New Roman"/>
          <w:sz w:val="24"/>
          <w:szCs w:val="24"/>
        </w:rPr>
        <w:t xml:space="preserve">  №</w:t>
      </w:r>
      <w:r w:rsidR="00EA0C74">
        <w:rPr>
          <w:rFonts w:ascii="Times New Roman" w:hAnsi="Times New Roman"/>
          <w:sz w:val="24"/>
          <w:szCs w:val="24"/>
        </w:rPr>
        <w:t xml:space="preserve"> 562</w:t>
      </w:r>
      <w:bookmarkStart w:id="0" w:name="_GoBack"/>
      <w:bookmarkEnd w:id="0"/>
    </w:p>
    <w:p w:rsidR="00577A3C" w:rsidRPr="00577A3C" w:rsidRDefault="00577A3C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77A3C" w:rsidRPr="00577A3C" w:rsidRDefault="00577A3C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77A3C" w:rsidRPr="00577A3C" w:rsidRDefault="00577A3C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77A3C" w:rsidRPr="00CC735A" w:rsidRDefault="004F515E" w:rsidP="00CC73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</w:t>
      </w:r>
      <w:r w:rsidR="009D77BB">
        <w:rPr>
          <w:rFonts w:ascii="Times New Roman" w:hAnsi="Times New Roman"/>
          <w:b/>
          <w:sz w:val="28"/>
          <w:szCs w:val="28"/>
        </w:rPr>
        <w:t>ен</w:t>
      </w:r>
      <w:r>
        <w:rPr>
          <w:rFonts w:ascii="Times New Roman" w:hAnsi="Times New Roman"/>
          <w:b/>
          <w:sz w:val="28"/>
          <w:szCs w:val="28"/>
        </w:rPr>
        <w:t>ы</w:t>
      </w:r>
      <w:r w:rsidR="00577A3C" w:rsidRPr="00577A3C">
        <w:rPr>
          <w:rFonts w:ascii="Times New Roman" w:hAnsi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/>
          <w:b/>
          <w:sz w:val="28"/>
          <w:szCs w:val="28"/>
        </w:rPr>
        <w:t xml:space="preserve">на платные услуги в </w:t>
      </w:r>
      <w:r w:rsidR="00B074FE">
        <w:rPr>
          <w:rFonts w:ascii="Times New Roman" w:hAnsi="Times New Roman"/>
          <w:b/>
          <w:sz w:val="28"/>
          <w:szCs w:val="28"/>
        </w:rPr>
        <w:t>МБУ ДЦ «Мир»</w:t>
      </w:r>
    </w:p>
    <w:p w:rsidR="00577A3C" w:rsidRPr="00577A3C" w:rsidRDefault="00577A3C" w:rsidP="00577A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77A3C" w:rsidRPr="00577A3C" w:rsidRDefault="00577A3C" w:rsidP="00577A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75"/>
        <w:gridCol w:w="1860"/>
        <w:gridCol w:w="1331"/>
      </w:tblGrid>
      <w:tr w:rsidR="00213652" w:rsidRPr="00FB2ECA" w:rsidTr="00C528F5">
        <w:trPr>
          <w:jc w:val="center"/>
        </w:trPr>
        <w:tc>
          <w:tcPr>
            <w:tcW w:w="540" w:type="dxa"/>
            <w:vAlign w:val="center"/>
          </w:tcPr>
          <w:p w:rsidR="005E4402" w:rsidRPr="00FB2ECA" w:rsidRDefault="005E4402" w:rsidP="00CC7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B2E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B2EC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75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60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1" w:type="dxa"/>
            <w:vAlign w:val="center"/>
          </w:tcPr>
          <w:p w:rsidR="005E4402" w:rsidRPr="00FB2ECA" w:rsidRDefault="005E4402" w:rsidP="00CC7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Цена</w:t>
            </w:r>
            <w:r w:rsidR="00DD6340" w:rsidRPr="00FB2ECA">
              <w:rPr>
                <w:rFonts w:ascii="Times New Roman" w:hAnsi="Times New Roman"/>
                <w:sz w:val="24"/>
                <w:szCs w:val="24"/>
              </w:rPr>
              <w:t>, руб.</w:t>
            </w:r>
          </w:p>
          <w:p w:rsidR="00660B3C" w:rsidRPr="00FB2ECA" w:rsidRDefault="00660B3C" w:rsidP="00CC7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369" w:rsidRPr="00FB2ECA" w:rsidTr="00C528F5">
        <w:trPr>
          <w:jc w:val="center"/>
        </w:trPr>
        <w:tc>
          <w:tcPr>
            <w:tcW w:w="540" w:type="dxa"/>
            <w:vAlign w:val="center"/>
          </w:tcPr>
          <w:p w:rsidR="003D0369" w:rsidRPr="00FB2ECA" w:rsidRDefault="003D0369" w:rsidP="003D03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</w:tcPr>
          <w:p w:rsidR="003D0369" w:rsidRPr="00FB2ECA" w:rsidRDefault="007B1A63" w:rsidP="003D0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Проведение игровой программы</w:t>
            </w:r>
          </w:p>
        </w:tc>
        <w:tc>
          <w:tcPr>
            <w:tcW w:w="1860" w:type="dxa"/>
            <w:vAlign w:val="center"/>
          </w:tcPr>
          <w:p w:rsidR="003D0369" w:rsidRPr="00FB2ECA" w:rsidRDefault="003D0369" w:rsidP="007E0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с 1 чел</w:t>
            </w:r>
          </w:p>
          <w:p w:rsidR="007E014E" w:rsidRPr="00FB2ECA" w:rsidRDefault="007E014E" w:rsidP="00A31B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A31BC4" w:rsidRPr="00FB2ECA">
              <w:rPr>
                <w:rFonts w:ascii="Times New Roman" w:hAnsi="Times New Roman"/>
                <w:sz w:val="24"/>
                <w:szCs w:val="24"/>
              </w:rPr>
              <w:t>90 мин.</w:t>
            </w:r>
          </w:p>
        </w:tc>
        <w:tc>
          <w:tcPr>
            <w:tcW w:w="1331" w:type="dxa"/>
            <w:vAlign w:val="center"/>
          </w:tcPr>
          <w:p w:rsidR="003D0369" w:rsidRPr="00FB2ECA" w:rsidRDefault="00C77865" w:rsidP="00CF42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3D0369" w:rsidRPr="00FB2ECA" w:rsidTr="00C528F5">
        <w:trPr>
          <w:jc w:val="center"/>
        </w:trPr>
        <w:tc>
          <w:tcPr>
            <w:tcW w:w="540" w:type="dxa"/>
            <w:vAlign w:val="center"/>
          </w:tcPr>
          <w:p w:rsidR="003D0369" w:rsidRPr="00FB2ECA" w:rsidRDefault="003D0369" w:rsidP="003D03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</w:tcPr>
          <w:p w:rsidR="003D0369" w:rsidRPr="00FB2ECA" w:rsidRDefault="007B1A63" w:rsidP="00C77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Проведение развлекательной программы</w:t>
            </w:r>
          </w:p>
        </w:tc>
        <w:tc>
          <w:tcPr>
            <w:tcW w:w="1860" w:type="dxa"/>
            <w:vAlign w:val="center"/>
          </w:tcPr>
          <w:p w:rsidR="007E014E" w:rsidRPr="00FB2ECA" w:rsidRDefault="007E014E" w:rsidP="007E0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с 1 чел</w:t>
            </w:r>
          </w:p>
          <w:p w:rsidR="003D0369" w:rsidRPr="00FB2ECA" w:rsidRDefault="007E014E" w:rsidP="00A31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A31BC4" w:rsidRPr="00FB2ECA">
              <w:rPr>
                <w:rFonts w:ascii="Times New Roman" w:hAnsi="Times New Roman"/>
                <w:sz w:val="24"/>
                <w:szCs w:val="24"/>
              </w:rPr>
              <w:t>90 мин.</w:t>
            </w:r>
          </w:p>
        </w:tc>
        <w:tc>
          <w:tcPr>
            <w:tcW w:w="1331" w:type="dxa"/>
            <w:vAlign w:val="center"/>
          </w:tcPr>
          <w:p w:rsidR="003D0369" w:rsidRPr="00FB2ECA" w:rsidRDefault="00C77865" w:rsidP="003D03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3D0369" w:rsidRPr="00FB2ECA" w:rsidTr="00C528F5">
        <w:trPr>
          <w:jc w:val="center"/>
        </w:trPr>
        <w:tc>
          <w:tcPr>
            <w:tcW w:w="540" w:type="dxa"/>
            <w:vAlign w:val="center"/>
          </w:tcPr>
          <w:p w:rsidR="003D0369" w:rsidRPr="00FB2ECA" w:rsidRDefault="003D0369" w:rsidP="003D03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</w:tcPr>
          <w:p w:rsidR="003D0369" w:rsidRPr="00FB2ECA" w:rsidRDefault="007B1A63" w:rsidP="00C77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Проведение концертно-развлекательной программы</w:t>
            </w:r>
          </w:p>
        </w:tc>
        <w:tc>
          <w:tcPr>
            <w:tcW w:w="1860" w:type="dxa"/>
            <w:vAlign w:val="center"/>
          </w:tcPr>
          <w:p w:rsidR="007E014E" w:rsidRPr="00FB2ECA" w:rsidRDefault="007E014E" w:rsidP="007E0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с 1 чел</w:t>
            </w:r>
          </w:p>
          <w:p w:rsidR="003D0369" w:rsidRPr="00FB2ECA" w:rsidRDefault="007E014E" w:rsidP="00A31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A31BC4" w:rsidRPr="00FB2ECA">
              <w:rPr>
                <w:rFonts w:ascii="Times New Roman" w:hAnsi="Times New Roman"/>
                <w:sz w:val="24"/>
                <w:szCs w:val="24"/>
              </w:rPr>
              <w:t>90 мин.</w:t>
            </w:r>
          </w:p>
        </w:tc>
        <w:tc>
          <w:tcPr>
            <w:tcW w:w="1331" w:type="dxa"/>
            <w:vAlign w:val="center"/>
          </w:tcPr>
          <w:p w:rsidR="003D0369" w:rsidRPr="00FB2ECA" w:rsidRDefault="00C77865" w:rsidP="00CF42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150</w:t>
            </w:r>
            <w:r w:rsidR="003D0369" w:rsidRPr="00FB2EC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D0369" w:rsidRPr="00FB2ECA" w:rsidTr="00C528F5">
        <w:trPr>
          <w:trHeight w:val="240"/>
          <w:jc w:val="center"/>
        </w:trPr>
        <w:tc>
          <w:tcPr>
            <w:tcW w:w="540" w:type="dxa"/>
            <w:vAlign w:val="center"/>
          </w:tcPr>
          <w:p w:rsidR="003D0369" w:rsidRPr="00FB2ECA" w:rsidRDefault="003D0369" w:rsidP="003D03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</w:tcPr>
          <w:p w:rsidR="003D0369" w:rsidRPr="00FB2ECA" w:rsidRDefault="00C77865" w:rsidP="007B1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концерта </w:t>
            </w:r>
          </w:p>
        </w:tc>
        <w:tc>
          <w:tcPr>
            <w:tcW w:w="1860" w:type="dxa"/>
            <w:vAlign w:val="center"/>
          </w:tcPr>
          <w:p w:rsidR="007E014E" w:rsidRPr="00FB2ECA" w:rsidRDefault="007E014E" w:rsidP="007E0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с 1 чел</w:t>
            </w:r>
          </w:p>
          <w:p w:rsidR="003D0369" w:rsidRPr="00FB2ECA" w:rsidRDefault="007E014E" w:rsidP="00A31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A31BC4" w:rsidRPr="00FB2ECA">
              <w:rPr>
                <w:rFonts w:ascii="Times New Roman" w:hAnsi="Times New Roman"/>
                <w:sz w:val="24"/>
                <w:szCs w:val="24"/>
              </w:rPr>
              <w:t>90 мин.</w:t>
            </w:r>
          </w:p>
        </w:tc>
        <w:tc>
          <w:tcPr>
            <w:tcW w:w="1331" w:type="dxa"/>
            <w:vAlign w:val="center"/>
          </w:tcPr>
          <w:p w:rsidR="003D0369" w:rsidRPr="00FB2ECA" w:rsidRDefault="00C77865" w:rsidP="003D03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100</w:t>
            </w:r>
            <w:r w:rsidR="003D0369" w:rsidRPr="00FB2EC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D0369" w:rsidRPr="00FB2ECA" w:rsidTr="00C528F5">
        <w:trPr>
          <w:jc w:val="center"/>
        </w:trPr>
        <w:tc>
          <w:tcPr>
            <w:tcW w:w="540" w:type="dxa"/>
            <w:vAlign w:val="center"/>
          </w:tcPr>
          <w:p w:rsidR="003D0369" w:rsidRPr="00FB2ECA" w:rsidRDefault="003D0369" w:rsidP="003D03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</w:tcPr>
          <w:p w:rsidR="003D0369" w:rsidRPr="00FB2ECA" w:rsidRDefault="007B1A63" w:rsidP="007B1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П</w:t>
            </w:r>
            <w:r w:rsidR="00C77865" w:rsidRPr="00FB2ECA">
              <w:rPr>
                <w:rFonts w:ascii="Times New Roman" w:hAnsi="Times New Roman"/>
                <w:sz w:val="24"/>
                <w:szCs w:val="24"/>
              </w:rPr>
              <w:t>роведение танцевальных вечеров</w:t>
            </w:r>
            <w:r w:rsidRPr="00FB2ECA">
              <w:rPr>
                <w:rFonts w:ascii="Times New Roman" w:hAnsi="Times New Roman"/>
                <w:sz w:val="24"/>
                <w:szCs w:val="24"/>
              </w:rPr>
              <w:t>,</w:t>
            </w:r>
            <w:r w:rsidR="00C77865" w:rsidRPr="00FB2ECA">
              <w:rPr>
                <w:rFonts w:ascii="Times New Roman" w:hAnsi="Times New Roman"/>
                <w:sz w:val="24"/>
                <w:szCs w:val="24"/>
              </w:rPr>
              <w:t xml:space="preserve"> вечеров отдыха</w:t>
            </w:r>
          </w:p>
        </w:tc>
        <w:tc>
          <w:tcPr>
            <w:tcW w:w="1860" w:type="dxa"/>
            <w:vAlign w:val="center"/>
          </w:tcPr>
          <w:p w:rsidR="00A971DF" w:rsidRPr="00FB2ECA" w:rsidRDefault="00A971DF" w:rsidP="00A97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с 1 чел</w:t>
            </w:r>
          </w:p>
          <w:p w:rsidR="003D0369" w:rsidRPr="00FB2ECA" w:rsidRDefault="00A971DF" w:rsidP="00A31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A31BC4" w:rsidRPr="00FB2ECA">
              <w:rPr>
                <w:rFonts w:ascii="Times New Roman" w:hAnsi="Times New Roman"/>
                <w:sz w:val="24"/>
                <w:szCs w:val="24"/>
              </w:rPr>
              <w:t>180 мин.</w:t>
            </w:r>
          </w:p>
        </w:tc>
        <w:tc>
          <w:tcPr>
            <w:tcW w:w="1331" w:type="dxa"/>
            <w:vAlign w:val="center"/>
          </w:tcPr>
          <w:p w:rsidR="003D0369" w:rsidRPr="00FB2ECA" w:rsidRDefault="00A971DF" w:rsidP="00CF42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</w:tr>
      <w:tr w:rsidR="003D0369" w:rsidRPr="00FB2ECA" w:rsidTr="00C528F5">
        <w:trPr>
          <w:jc w:val="center"/>
        </w:trPr>
        <w:tc>
          <w:tcPr>
            <w:tcW w:w="540" w:type="dxa"/>
            <w:vAlign w:val="center"/>
          </w:tcPr>
          <w:p w:rsidR="003D0369" w:rsidRPr="00FB2ECA" w:rsidRDefault="003D0369" w:rsidP="003D03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</w:tcPr>
          <w:p w:rsidR="003D0369" w:rsidRPr="00FB2ECA" w:rsidRDefault="007B1A63" w:rsidP="00A97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A971DF" w:rsidRPr="00FB2ECA">
              <w:rPr>
                <w:rFonts w:ascii="Times New Roman" w:hAnsi="Times New Roman"/>
                <w:sz w:val="24"/>
                <w:szCs w:val="24"/>
              </w:rPr>
              <w:t>театрализованного представления</w:t>
            </w:r>
          </w:p>
        </w:tc>
        <w:tc>
          <w:tcPr>
            <w:tcW w:w="1860" w:type="dxa"/>
            <w:vAlign w:val="center"/>
          </w:tcPr>
          <w:p w:rsidR="00A971DF" w:rsidRPr="00FB2ECA" w:rsidRDefault="00A971DF" w:rsidP="00A97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с 1 чел</w:t>
            </w:r>
          </w:p>
          <w:p w:rsidR="003D0369" w:rsidRPr="00FB2ECA" w:rsidRDefault="00A971DF" w:rsidP="00856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856730" w:rsidRPr="00FB2ECA">
              <w:rPr>
                <w:rFonts w:ascii="Times New Roman" w:hAnsi="Times New Roman"/>
                <w:sz w:val="24"/>
                <w:szCs w:val="24"/>
              </w:rPr>
              <w:t>90 мин.</w:t>
            </w:r>
          </w:p>
        </w:tc>
        <w:tc>
          <w:tcPr>
            <w:tcW w:w="1331" w:type="dxa"/>
            <w:vAlign w:val="center"/>
          </w:tcPr>
          <w:p w:rsidR="00A971DF" w:rsidRPr="00FB2ECA" w:rsidRDefault="00A971DF" w:rsidP="00A971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3D0369" w:rsidRPr="00FB2ECA" w:rsidTr="00C528F5">
        <w:trPr>
          <w:jc w:val="center"/>
        </w:trPr>
        <w:tc>
          <w:tcPr>
            <w:tcW w:w="540" w:type="dxa"/>
            <w:vAlign w:val="center"/>
          </w:tcPr>
          <w:p w:rsidR="003D0369" w:rsidRPr="00FB2ECA" w:rsidRDefault="003D0369" w:rsidP="003D03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</w:tcPr>
          <w:p w:rsidR="003D0369" w:rsidRPr="00FB2ECA" w:rsidRDefault="007B1A63" w:rsidP="00856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</w:t>
            </w:r>
            <w:r w:rsidR="00A971DF" w:rsidRPr="00FB2EC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A971DF" w:rsidRPr="00FB2ECA">
              <w:rPr>
                <w:rFonts w:ascii="Times New Roman" w:hAnsi="Times New Roman"/>
                <w:sz w:val="24"/>
                <w:szCs w:val="24"/>
              </w:rPr>
              <w:t>Д</w:t>
            </w:r>
            <w:r w:rsidR="00856730" w:rsidRPr="00FB2ECA">
              <w:rPr>
                <w:rFonts w:ascii="Times New Roman" w:hAnsi="Times New Roman"/>
                <w:sz w:val="24"/>
                <w:szCs w:val="24"/>
              </w:rPr>
              <w:t>э</w:t>
            </w:r>
            <w:r w:rsidR="00A971DF" w:rsidRPr="00FB2ECA">
              <w:rPr>
                <w:rFonts w:ascii="Times New Roman" w:hAnsi="Times New Roman"/>
                <w:sz w:val="24"/>
                <w:szCs w:val="24"/>
              </w:rPr>
              <w:t>нс</w:t>
            </w:r>
            <w:proofErr w:type="spellEnd"/>
            <w:r w:rsidR="00A971DF" w:rsidRPr="00FB2ECA">
              <w:rPr>
                <w:rFonts w:ascii="Times New Roman" w:hAnsi="Times New Roman"/>
                <w:sz w:val="24"/>
                <w:szCs w:val="24"/>
              </w:rPr>
              <w:t>-бит»</w:t>
            </w:r>
          </w:p>
        </w:tc>
        <w:tc>
          <w:tcPr>
            <w:tcW w:w="1860" w:type="dxa"/>
            <w:vAlign w:val="center"/>
          </w:tcPr>
          <w:p w:rsidR="007E014E" w:rsidRPr="00FB2ECA" w:rsidRDefault="007E014E" w:rsidP="007E0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с 1 чел</w:t>
            </w:r>
          </w:p>
          <w:p w:rsidR="003D0369" w:rsidRPr="00FB2ECA" w:rsidRDefault="007E014E" w:rsidP="00856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856730" w:rsidRPr="00FB2ECA">
              <w:rPr>
                <w:rFonts w:ascii="Times New Roman" w:hAnsi="Times New Roman"/>
                <w:sz w:val="24"/>
                <w:szCs w:val="24"/>
              </w:rPr>
              <w:t>60 мин.</w:t>
            </w:r>
          </w:p>
        </w:tc>
        <w:tc>
          <w:tcPr>
            <w:tcW w:w="1331" w:type="dxa"/>
            <w:vAlign w:val="center"/>
          </w:tcPr>
          <w:p w:rsidR="003D0369" w:rsidRPr="00FB2ECA" w:rsidRDefault="00856730" w:rsidP="00CF42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94</w:t>
            </w:r>
            <w:r w:rsidR="00A971DF" w:rsidRPr="00FB2EC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31C58" w:rsidRPr="00FB2ECA" w:rsidTr="00231C58">
        <w:trPr>
          <w:trHeight w:val="413"/>
          <w:jc w:val="center"/>
        </w:trPr>
        <w:tc>
          <w:tcPr>
            <w:tcW w:w="540" w:type="dxa"/>
            <w:vAlign w:val="center"/>
          </w:tcPr>
          <w:p w:rsidR="00231C58" w:rsidRPr="00FB2ECA" w:rsidRDefault="00231C58" w:rsidP="003D03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</w:tcPr>
          <w:p w:rsidR="00231C58" w:rsidRPr="00FB2ECA" w:rsidRDefault="007B1A63" w:rsidP="00A7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- </w:t>
            </w:r>
            <w:r w:rsidR="00A75BAD" w:rsidRPr="00FB2ECA">
              <w:rPr>
                <w:rFonts w:ascii="Times New Roman" w:hAnsi="Times New Roman"/>
                <w:sz w:val="24"/>
                <w:szCs w:val="24"/>
              </w:rPr>
              <w:t>вокальной эстрадной студии «Парус»</w:t>
            </w:r>
          </w:p>
          <w:p w:rsidR="00A75BAD" w:rsidRPr="00FB2ECA" w:rsidRDefault="00A75BAD" w:rsidP="00A7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(подготовительная группа)</w:t>
            </w:r>
          </w:p>
        </w:tc>
        <w:tc>
          <w:tcPr>
            <w:tcW w:w="1860" w:type="dxa"/>
            <w:vAlign w:val="center"/>
          </w:tcPr>
          <w:p w:rsidR="00A75BAD" w:rsidRPr="00FB2ECA" w:rsidRDefault="00A75BAD" w:rsidP="00A75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с 1 чел</w:t>
            </w:r>
          </w:p>
          <w:p w:rsidR="00231C58" w:rsidRPr="00FB2ECA" w:rsidRDefault="00A75BAD" w:rsidP="00856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856730" w:rsidRPr="00FB2ECA">
              <w:rPr>
                <w:rFonts w:ascii="Times New Roman" w:hAnsi="Times New Roman"/>
                <w:sz w:val="24"/>
                <w:szCs w:val="24"/>
              </w:rPr>
              <w:t>60 мин.</w:t>
            </w:r>
          </w:p>
        </w:tc>
        <w:tc>
          <w:tcPr>
            <w:tcW w:w="1331" w:type="dxa"/>
            <w:vAlign w:val="center"/>
          </w:tcPr>
          <w:p w:rsidR="00A75BAD" w:rsidRPr="00FB2ECA" w:rsidRDefault="00856730" w:rsidP="00A75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58</w:t>
            </w:r>
            <w:r w:rsidR="00A75BAD" w:rsidRPr="00FB2EC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D0369" w:rsidRPr="00FB2ECA" w:rsidTr="00C528F5">
        <w:trPr>
          <w:jc w:val="center"/>
        </w:trPr>
        <w:tc>
          <w:tcPr>
            <w:tcW w:w="540" w:type="dxa"/>
            <w:vAlign w:val="center"/>
          </w:tcPr>
          <w:p w:rsidR="003D0369" w:rsidRPr="00FB2ECA" w:rsidRDefault="003D0369" w:rsidP="003D03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</w:tcPr>
          <w:p w:rsidR="003D0369" w:rsidRPr="00FB2ECA" w:rsidRDefault="007B1A63" w:rsidP="00A7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Занятие в клубном формировании -</w:t>
            </w:r>
            <w:r w:rsidR="00A75BAD" w:rsidRPr="00FB2ECA">
              <w:rPr>
                <w:rFonts w:ascii="Times New Roman" w:hAnsi="Times New Roman"/>
                <w:sz w:val="24"/>
                <w:szCs w:val="24"/>
              </w:rPr>
              <w:t xml:space="preserve"> вокальной эстрадной студии «Парус»</w:t>
            </w:r>
          </w:p>
        </w:tc>
        <w:tc>
          <w:tcPr>
            <w:tcW w:w="1860" w:type="dxa"/>
          </w:tcPr>
          <w:p w:rsidR="00A75BAD" w:rsidRPr="00FB2ECA" w:rsidRDefault="00A75BAD" w:rsidP="00A75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с 1 чел</w:t>
            </w:r>
          </w:p>
          <w:p w:rsidR="003D0369" w:rsidRPr="00FB2ECA" w:rsidRDefault="00A75BAD" w:rsidP="00A637D0">
            <w:pPr>
              <w:spacing w:after="0" w:line="240" w:lineRule="auto"/>
              <w:jc w:val="center"/>
            </w:pPr>
            <w:r w:rsidRPr="00FB2EC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A637D0" w:rsidRPr="00FB2ECA">
              <w:rPr>
                <w:rFonts w:ascii="Times New Roman" w:hAnsi="Times New Roman"/>
                <w:sz w:val="24"/>
                <w:szCs w:val="24"/>
              </w:rPr>
              <w:t>120 мин.</w:t>
            </w:r>
          </w:p>
        </w:tc>
        <w:tc>
          <w:tcPr>
            <w:tcW w:w="1331" w:type="dxa"/>
            <w:vAlign w:val="center"/>
          </w:tcPr>
          <w:p w:rsidR="003D0369" w:rsidRPr="00FB2ECA" w:rsidRDefault="00A637D0" w:rsidP="00CF42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1</w:t>
            </w:r>
            <w:r w:rsidR="00A75BAD" w:rsidRPr="00FB2ECA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3D0369" w:rsidRPr="00FB2ECA" w:rsidTr="00C528F5">
        <w:trPr>
          <w:jc w:val="center"/>
        </w:trPr>
        <w:tc>
          <w:tcPr>
            <w:tcW w:w="540" w:type="dxa"/>
            <w:vAlign w:val="center"/>
          </w:tcPr>
          <w:p w:rsidR="003D0369" w:rsidRPr="00FB2ECA" w:rsidRDefault="003D0369" w:rsidP="003D03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75" w:type="dxa"/>
          </w:tcPr>
          <w:p w:rsidR="003D0369" w:rsidRPr="00FB2ECA" w:rsidRDefault="007B1A63" w:rsidP="0048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Занятие в клубном формировании -</w:t>
            </w:r>
            <w:r w:rsidR="00A75BAD" w:rsidRPr="00FB2ECA">
              <w:rPr>
                <w:rFonts w:ascii="Times New Roman" w:hAnsi="Times New Roman"/>
                <w:sz w:val="24"/>
                <w:szCs w:val="24"/>
              </w:rPr>
              <w:t xml:space="preserve"> студии </w:t>
            </w:r>
            <w:proofErr w:type="gramStart"/>
            <w:r w:rsidR="00A75BAD" w:rsidRPr="00FB2ECA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="00A75BAD" w:rsidRPr="00FB2ECA">
              <w:rPr>
                <w:rFonts w:ascii="Times New Roman" w:hAnsi="Times New Roman"/>
                <w:sz w:val="24"/>
                <w:szCs w:val="24"/>
              </w:rPr>
              <w:t xml:space="preserve"> «Цветной мир»</w:t>
            </w:r>
          </w:p>
        </w:tc>
        <w:tc>
          <w:tcPr>
            <w:tcW w:w="1860" w:type="dxa"/>
          </w:tcPr>
          <w:p w:rsidR="00A75BAD" w:rsidRPr="00FB2ECA" w:rsidRDefault="00A75BAD" w:rsidP="00A75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с 1 чел</w:t>
            </w:r>
          </w:p>
          <w:p w:rsidR="003D0369" w:rsidRPr="00FB2ECA" w:rsidRDefault="00A75BAD" w:rsidP="00A637D0">
            <w:pPr>
              <w:spacing w:after="0" w:line="240" w:lineRule="auto"/>
              <w:jc w:val="center"/>
            </w:pPr>
            <w:r w:rsidRPr="00FB2EC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A637D0" w:rsidRPr="00FB2ECA">
              <w:rPr>
                <w:rFonts w:ascii="Times New Roman" w:hAnsi="Times New Roman"/>
                <w:sz w:val="24"/>
                <w:szCs w:val="24"/>
              </w:rPr>
              <w:t>60 мин.</w:t>
            </w:r>
          </w:p>
        </w:tc>
        <w:tc>
          <w:tcPr>
            <w:tcW w:w="1331" w:type="dxa"/>
            <w:vAlign w:val="center"/>
          </w:tcPr>
          <w:p w:rsidR="00A75BAD" w:rsidRPr="00FB2ECA" w:rsidRDefault="00A637D0" w:rsidP="00A75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175</w:t>
            </w:r>
            <w:r w:rsidR="00A75BAD" w:rsidRPr="00FB2EC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D0369" w:rsidRPr="00FB2ECA" w:rsidTr="00C528F5">
        <w:trPr>
          <w:jc w:val="center"/>
        </w:trPr>
        <w:tc>
          <w:tcPr>
            <w:tcW w:w="540" w:type="dxa"/>
            <w:vAlign w:val="center"/>
          </w:tcPr>
          <w:p w:rsidR="003D0369" w:rsidRPr="00FB2ECA" w:rsidRDefault="003D0369" w:rsidP="003D03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75" w:type="dxa"/>
          </w:tcPr>
          <w:p w:rsidR="003D0369" w:rsidRPr="00FB2ECA" w:rsidRDefault="007B1A63" w:rsidP="007B1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Занятие в клубном формировании -</w:t>
            </w:r>
            <w:r w:rsidR="00A75BAD" w:rsidRPr="00FB2ECA">
              <w:rPr>
                <w:rFonts w:ascii="Times New Roman" w:hAnsi="Times New Roman"/>
                <w:sz w:val="24"/>
                <w:szCs w:val="24"/>
              </w:rPr>
              <w:t xml:space="preserve"> ансамбл</w:t>
            </w:r>
            <w:r w:rsidRPr="00FB2ECA">
              <w:rPr>
                <w:rFonts w:ascii="Times New Roman" w:hAnsi="Times New Roman"/>
                <w:sz w:val="24"/>
                <w:szCs w:val="24"/>
              </w:rPr>
              <w:t>е</w:t>
            </w:r>
            <w:r w:rsidR="00A75BAD" w:rsidRPr="00FB2ECA">
              <w:rPr>
                <w:rFonts w:ascii="Times New Roman" w:hAnsi="Times New Roman"/>
                <w:sz w:val="24"/>
                <w:szCs w:val="24"/>
              </w:rPr>
              <w:t xml:space="preserve"> танца «Каблучок»</w:t>
            </w:r>
          </w:p>
        </w:tc>
        <w:tc>
          <w:tcPr>
            <w:tcW w:w="1860" w:type="dxa"/>
          </w:tcPr>
          <w:p w:rsidR="00A75BAD" w:rsidRPr="00FB2ECA" w:rsidRDefault="00A75BAD" w:rsidP="00A75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с 1 чел</w:t>
            </w:r>
          </w:p>
          <w:p w:rsidR="00A637D0" w:rsidRPr="00FB2ECA" w:rsidRDefault="00A75BAD" w:rsidP="00A63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A637D0" w:rsidRPr="00FB2ECA">
              <w:rPr>
                <w:rFonts w:ascii="Times New Roman" w:hAnsi="Times New Roman"/>
                <w:sz w:val="24"/>
                <w:szCs w:val="24"/>
              </w:rPr>
              <w:t>60-90 ми</w:t>
            </w:r>
            <w:r w:rsidR="00116548" w:rsidRPr="00FB2ECA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331" w:type="dxa"/>
            <w:vAlign w:val="center"/>
          </w:tcPr>
          <w:p w:rsidR="003D0369" w:rsidRPr="00FB2ECA" w:rsidRDefault="00116548" w:rsidP="00CF42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94</w:t>
            </w:r>
            <w:r w:rsidR="00A75BAD" w:rsidRPr="00FB2EC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D0369" w:rsidRPr="00FB2ECA" w:rsidTr="00C528F5">
        <w:trPr>
          <w:jc w:val="center"/>
        </w:trPr>
        <w:tc>
          <w:tcPr>
            <w:tcW w:w="540" w:type="dxa"/>
            <w:vAlign w:val="center"/>
          </w:tcPr>
          <w:p w:rsidR="003D0369" w:rsidRPr="00FB2ECA" w:rsidRDefault="003D0369" w:rsidP="003D03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75" w:type="dxa"/>
          </w:tcPr>
          <w:p w:rsidR="003D0369" w:rsidRPr="00FB2ECA" w:rsidRDefault="00D91916" w:rsidP="00A7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Занятие в клубном формировании -</w:t>
            </w:r>
            <w:r w:rsidR="00A75BAD" w:rsidRPr="00FB2ECA">
              <w:rPr>
                <w:rFonts w:ascii="Times New Roman" w:hAnsi="Times New Roman"/>
                <w:sz w:val="24"/>
                <w:szCs w:val="24"/>
              </w:rPr>
              <w:t xml:space="preserve"> студии творческого развития «Бисер»</w:t>
            </w:r>
          </w:p>
        </w:tc>
        <w:tc>
          <w:tcPr>
            <w:tcW w:w="1860" w:type="dxa"/>
          </w:tcPr>
          <w:p w:rsidR="005C6C4C" w:rsidRPr="00FB2ECA" w:rsidRDefault="005C6C4C" w:rsidP="00751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 xml:space="preserve">с 1 чел </w:t>
            </w:r>
          </w:p>
          <w:p w:rsidR="003D0369" w:rsidRPr="00FB2ECA" w:rsidRDefault="005C6C4C" w:rsidP="002854E8">
            <w:pPr>
              <w:spacing w:after="0" w:line="240" w:lineRule="auto"/>
              <w:jc w:val="center"/>
            </w:pPr>
            <w:r w:rsidRPr="00FB2EC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2854E8" w:rsidRPr="00FB2ECA">
              <w:rPr>
                <w:rFonts w:ascii="Times New Roman" w:hAnsi="Times New Roman"/>
                <w:sz w:val="24"/>
                <w:szCs w:val="24"/>
              </w:rPr>
              <w:t>45-90 мин.</w:t>
            </w:r>
          </w:p>
        </w:tc>
        <w:tc>
          <w:tcPr>
            <w:tcW w:w="1331" w:type="dxa"/>
            <w:vAlign w:val="center"/>
          </w:tcPr>
          <w:p w:rsidR="003D0369" w:rsidRPr="00FB2ECA" w:rsidRDefault="002854E8" w:rsidP="00CF42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CA">
              <w:rPr>
                <w:rFonts w:ascii="Times New Roman" w:hAnsi="Times New Roman"/>
                <w:sz w:val="24"/>
                <w:szCs w:val="24"/>
              </w:rPr>
              <w:t>63</w:t>
            </w:r>
            <w:r w:rsidR="005C6C4C" w:rsidRPr="00FB2EC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577A3C" w:rsidRPr="00577A3C" w:rsidRDefault="00577A3C" w:rsidP="00577A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7A3C">
        <w:rPr>
          <w:rFonts w:ascii="Times New Roman" w:hAnsi="Times New Roman"/>
          <w:b/>
          <w:sz w:val="28"/>
          <w:szCs w:val="28"/>
        </w:rPr>
        <w:t xml:space="preserve">   </w:t>
      </w:r>
    </w:p>
    <w:p w:rsidR="00577A3C" w:rsidRPr="00577A3C" w:rsidRDefault="00577A3C" w:rsidP="00577A3C">
      <w:pPr>
        <w:spacing w:after="0"/>
        <w:rPr>
          <w:rFonts w:ascii="Times New Roman" w:hAnsi="Times New Roman"/>
          <w:sz w:val="28"/>
          <w:szCs w:val="28"/>
        </w:rPr>
      </w:pPr>
    </w:p>
    <w:p w:rsidR="00577A3C" w:rsidRDefault="00577A3C" w:rsidP="00577A3C">
      <w:pPr>
        <w:spacing w:after="0"/>
        <w:rPr>
          <w:rFonts w:ascii="Times New Roman" w:hAnsi="Times New Roman"/>
          <w:sz w:val="28"/>
          <w:szCs w:val="28"/>
        </w:rPr>
      </w:pPr>
    </w:p>
    <w:p w:rsidR="0044651B" w:rsidRPr="00577A3C" w:rsidRDefault="0044651B" w:rsidP="00577A3C">
      <w:pPr>
        <w:spacing w:after="0"/>
        <w:rPr>
          <w:rFonts w:ascii="Times New Roman" w:hAnsi="Times New Roman"/>
          <w:sz w:val="28"/>
          <w:szCs w:val="28"/>
        </w:rPr>
      </w:pPr>
    </w:p>
    <w:p w:rsidR="00577A3C" w:rsidRPr="00577A3C" w:rsidRDefault="00C528F5" w:rsidP="00577A3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77A3C" w:rsidRPr="00577A3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1D5F3B">
        <w:rPr>
          <w:rFonts w:ascii="Times New Roman" w:hAnsi="Times New Roman"/>
          <w:sz w:val="28"/>
          <w:szCs w:val="28"/>
        </w:rPr>
        <w:t xml:space="preserve"> </w:t>
      </w:r>
      <w:r w:rsidR="00577A3C" w:rsidRPr="00577A3C">
        <w:rPr>
          <w:rFonts w:ascii="Times New Roman" w:hAnsi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спорту и делам молодежи  </w:t>
      </w:r>
    </w:p>
    <w:p w:rsidR="00046CD3" w:rsidRPr="00486CC9" w:rsidRDefault="00577A3C" w:rsidP="00486CC9">
      <w:pPr>
        <w:spacing w:after="0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     </w:t>
      </w:r>
      <w:r w:rsidR="00C528F5">
        <w:rPr>
          <w:rFonts w:ascii="Times New Roman" w:hAnsi="Times New Roman"/>
          <w:sz w:val="28"/>
          <w:szCs w:val="28"/>
        </w:rPr>
        <w:t>О.В. Жукова</w:t>
      </w:r>
    </w:p>
    <w:sectPr w:rsidR="00046CD3" w:rsidRPr="00486CC9" w:rsidSect="00486CC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74"/>
    <w:rsid w:val="00046CD3"/>
    <w:rsid w:val="00087924"/>
    <w:rsid w:val="000D2643"/>
    <w:rsid w:val="00116548"/>
    <w:rsid w:val="00174309"/>
    <w:rsid w:val="001858AC"/>
    <w:rsid w:val="001D5F3B"/>
    <w:rsid w:val="001F5CD6"/>
    <w:rsid w:val="00213652"/>
    <w:rsid w:val="00230832"/>
    <w:rsid w:val="00231C58"/>
    <w:rsid w:val="00264E66"/>
    <w:rsid w:val="002777EF"/>
    <w:rsid w:val="002854E8"/>
    <w:rsid w:val="002E47B4"/>
    <w:rsid w:val="003D0369"/>
    <w:rsid w:val="0044651B"/>
    <w:rsid w:val="00486CC9"/>
    <w:rsid w:val="004F515E"/>
    <w:rsid w:val="005273D0"/>
    <w:rsid w:val="00571B03"/>
    <w:rsid w:val="00577A3C"/>
    <w:rsid w:val="005C6C4C"/>
    <w:rsid w:val="005D0D4F"/>
    <w:rsid w:val="005E4402"/>
    <w:rsid w:val="00646F7B"/>
    <w:rsid w:val="00660B3C"/>
    <w:rsid w:val="00685059"/>
    <w:rsid w:val="00747D66"/>
    <w:rsid w:val="0075154B"/>
    <w:rsid w:val="00755164"/>
    <w:rsid w:val="007B1A63"/>
    <w:rsid w:val="007E014E"/>
    <w:rsid w:val="007E09F4"/>
    <w:rsid w:val="00856730"/>
    <w:rsid w:val="008D5342"/>
    <w:rsid w:val="00953348"/>
    <w:rsid w:val="009C43F9"/>
    <w:rsid w:val="009D77BB"/>
    <w:rsid w:val="009D7EAC"/>
    <w:rsid w:val="00A31BC4"/>
    <w:rsid w:val="00A637D0"/>
    <w:rsid w:val="00A75BAD"/>
    <w:rsid w:val="00A971DF"/>
    <w:rsid w:val="00AB4918"/>
    <w:rsid w:val="00B01B34"/>
    <w:rsid w:val="00B074FE"/>
    <w:rsid w:val="00B215BD"/>
    <w:rsid w:val="00BB5B42"/>
    <w:rsid w:val="00BF4EF6"/>
    <w:rsid w:val="00C2022F"/>
    <w:rsid w:val="00C47DAF"/>
    <w:rsid w:val="00C528F5"/>
    <w:rsid w:val="00C77865"/>
    <w:rsid w:val="00C95999"/>
    <w:rsid w:val="00CC735A"/>
    <w:rsid w:val="00CF42F6"/>
    <w:rsid w:val="00D91916"/>
    <w:rsid w:val="00DB7B35"/>
    <w:rsid w:val="00DD6340"/>
    <w:rsid w:val="00E3795F"/>
    <w:rsid w:val="00EA0C74"/>
    <w:rsid w:val="00F103D8"/>
    <w:rsid w:val="00F7274B"/>
    <w:rsid w:val="00F74898"/>
    <w:rsid w:val="00F82114"/>
    <w:rsid w:val="00FB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2;&#1081;&#1090;\&#1054;&#1092;&#1080;&#1094;&#1080;&#1072;&#1083;&#1100;&#1085;&#1099;&#1077;%20&#1076;&#1086;&#1082;&#1091;&#1084;&#1077;&#1085;&#1090;&#1099;\2014\05\&#1055;&#1086;&#1089;&#1090;&#1072;&#1085;&#1086;&#1074;&#1083;&#1077;&#1085;&#1080;&#1077;%20&#1040;&#1076;&#1084;&#1080;&#1085;&#1080;&#1089;&#1090;&#1088;&#1072;&#1094;&#1080;&#1080;%20&#1075;&#1086;&#1088;&#1086;&#1076;&#1072;%20&#1058;&#1074;&#1077;&#1088;&#1080;%20&#1086;&#1090;%2030_04_2014%20&#1079;&#1072;%20&#8470;%20562%20(%20&#1087;&#1088;&#1080;&#1083;&#1086;&#1078;&#1077;&#1085;&#1080;&#1077;)(6830403_562_30_04_201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города Твери от 30_04_2014 за № 562 ( приложение)(6830403_562_30_04_2014).dot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inf_maleina</dc:creator>
  <cp:lastModifiedBy>inf_maleina</cp:lastModifiedBy>
  <cp:revision>1</cp:revision>
  <cp:lastPrinted>2014-04-05T06:27:00Z</cp:lastPrinted>
  <dcterms:created xsi:type="dcterms:W3CDTF">2014-05-16T06:20:00Z</dcterms:created>
  <dcterms:modified xsi:type="dcterms:W3CDTF">2014-05-16T06:20:00Z</dcterms:modified>
</cp:coreProperties>
</file>